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7BA1"/>
    <w:multiLevelType w:val="multilevel"/>
    <w:tmpl w:val="229CFB5C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87D034B"/>
    <w:multiLevelType w:val="multilevel"/>
    <w:tmpl w:val="0332E8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0D93EF6"/>
    <w:multiLevelType w:val="multilevel"/>
    <w:tmpl w:val="29867F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0042FA"/>
    <w:multiLevelType w:val="multilevel"/>
    <w:tmpl w:val="5C8861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98843580">
    <w:abstractNumId w:val="0"/>
  </w:num>
  <w:num w:numId="2" w16cid:durableId="1797487667">
    <w:abstractNumId w:val="2"/>
  </w:num>
  <w:num w:numId="3" w16cid:durableId="2140488626">
    <w:abstractNumId w:val="1"/>
  </w:num>
  <w:num w:numId="4" w16cid:durableId="1293754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B0"/>
    <w:rsid w:val="00011421"/>
    <w:rsid w:val="00012E87"/>
    <w:rsid w:val="000B62B0"/>
    <w:rsid w:val="00362A52"/>
    <w:rsid w:val="00406878"/>
    <w:rsid w:val="005456E6"/>
    <w:rsid w:val="00780C32"/>
    <w:rsid w:val="00794686"/>
    <w:rsid w:val="00867B96"/>
    <w:rsid w:val="008D449B"/>
    <w:rsid w:val="00995AA9"/>
    <w:rsid w:val="009A68CD"/>
    <w:rsid w:val="00AD7002"/>
    <w:rsid w:val="00B46456"/>
    <w:rsid w:val="00B50256"/>
    <w:rsid w:val="00B84672"/>
    <w:rsid w:val="00C43F99"/>
    <w:rsid w:val="00E3415E"/>
    <w:rsid w:val="00EE5243"/>
    <w:rsid w:val="00F30D5F"/>
    <w:rsid w:val="0FE4BE73"/>
    <w:rsid w:val="2B64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ABE0"/>
  <w15:docId w15:val="{194E5FDC-9232-42F9-A01B-4B3B3C1C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styleId="Hyperlink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7664\Downloads\Your%20SU_Word%20Doc%20Template_v4_12.07.22_JA%20(1)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30f8c1-1ffc-4a3a-a35d-792cfc83e6c3">
      <Terms xmlns="http://schemas.microsoft.com/office/infopath/2007/PartnerControls"/>
    </lcf76f155ced4ddcb4097134ff3c332f>
    <TaxCatchAll xmlns="cb901d9f-59ef-4136-9446-d6906816f5e9" xsi:nil="true"/>
    <MediaLengthInSeconds xmlns="3830f8c1-1ffc-4a3a-a35d-792cfc83e6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6630751898F449F1D4953BBAB02C5" ma:contentTypeVersion="16" ma:contentTypeDescription="Create a new document." ma:contentTypeScope="" ma:versionID="03870fa63215195044b40614baa8256a">
  <xsd:schema xmlns:xsd="http://www.w3.org/2001/XMLSchema" xmlns:xs="http://www.w3.org/2001/XMLSchema" xmlns:p="http://schemas.microsoft.com/office/2006/metadata/properties" xmlns:ns2="3830f8c1-1ffc-4a3a-a35d-792cfc83e6c3" xmlns:ns3="cb901d9f-59ef-4136-9446-d6906816f5e9" targetNamespace="http://schemas.microsoft.com/office/2006/metadata/properties" ma:root="true" ma:fieldsID="a95be3fd32ec3d690a100b7ccf7f673c" ns2:_="" ns3:_="">
    <xsd:import namespace="3830f8c1-1ffc-4a3a-a35d-792cfc83e6c3"/>
    <xsd:import namespace="cb901d9f-59ef-4136-9446-d6906816f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0f8c1-1ffc-4a3a-a35d-792cfc83e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a3f76-4d61-4dcc-b0f8-f387d765d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01d9f-59ef-4136-9446-d6906816f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2823c-3ed5-4dd8-b636-d1f29c8eed36}" ma:internalName="TaxCatchAll" ma:showField="CatchAllData" ma:web="cb901d9f-59ef-4136-9446-d6906816f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2126B-7742-441A-BB81-E39D0BA6A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2FC96-BAE8-41E9-A1C9-5A15C343510C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f1082c4c-3c1b-4838-8ab0-9cb59488b9ec"/>
    <ds:schemaRef ds:uri="75f25dac-8f75-4f82-8e2a-6732b0c0465b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CF6330-C21F-4DE1-82A1-41DE9A83BC80}"/>
</file>

<file path=docProps/app.xml><?xml version="1.0" encoding="utf-8"?>
<Properties xmlns="http://schemas.openxmlformats.org/officeDocument/2006/extended-properties" xmlns:vt="http://schemas.openxmlformats.org/officeDocument/2006/docPropsVTypes">
  <Template>Your%20SU_Word%20Doc%20Template_v4_12.07.22_JA%20(1)</Template>
  <TotalTime>0</TotalTime>
  <Pages>1</Pages>
  <Words>2304</Words>
  <Characters>13134</Characters>
  <Application>Microsoft Office Word</Application>
  <DocSecurity>4</DocSecurity>
  <Lines>109</Lines>
  <Paragraphs>30</Paragraphs>
  <ScaleCrop>false</ScaleCrop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Ali</dc:creator>
  <cp:keywords/>
  <dc:description/>
  <cp:lastModifiedBy>Emily Long</cp:lastModifiedBy>
  <cp:revision>5</cp:revision>
  <dcterms:created xsi:type="dcterms:W3CDTF">2022-07-28T19:32:00Z</dcterms:created>
  <dcterms:modified xsi:type="dcterms:W3CDTF">2022-09-22T14:42:00Z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0x010100BEA6630751898F449F1D4953BBAB02C5</vt:lpwstr>
  </property>
  <property fmtid="{D5CDD505-2E9C-101B-9397-08002B2CF9AE}" pid="3" name="Order">
    <vt:r8>8809900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